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FA" w:rsidRDefault="002419FA" w:rsidP="00C71585">
      <w:pPr>
        <w:jc w:val="center"/>
        <w:rPr>
          <w:sz w:val="36"/>
          <w:szCs w:val="36"/>
        </w:rPr>
      </w:pPr>
      <w:r w:rsidRPr="00C71585">
        <w:rPr>
          <w:sz w:val="36"/>
          <w:szCs w:val="36"/>
        </w:rPr>
        <w:t>Карт</w:t>
      </w:r>
      <w:r>
        <w:rPr>
          <w:sz w:val="36"/>
          <w:szCs w:val="36"/>
        </w:rPr>
        <w:t xml:space="preserve">отека  загадок и стихов  </w:t>
      </w:r>
    </w:p>
    <w:p w:rsidR="002419FA" w:rsidRPr="00C71585" w:rsidRDefault="002419FA" w:rsidP="00C71585">
      <w:pPr>
        <w:jc w:val="center"/>
        <w:rPr>
          <w:sz w:val="36"/>
          <w:szCs w:val="36"/>
        </w:rPr>
      </w:pPr>
      <w:r>
        <w:rPr>
          <w:sz w:val="36"/>
          <w:szCs w:val="36"/>
        </w:rPr>
        <w:t>( составлена с помощью  родителей</w:t>
      </w:r>
      <w:r w:rsidRPr="00C71585">
        <w:rPr>
          <w:sz w:val="36"/>
          <w:szCs w:val="36"/>
        </w:rPr>
        <w:t xml:space="preserve"> группы «Звездочки»</w:t>
      </w:r>
      <w:r>
        <w:rPr>
          <w:sz w:val="36"/>
          <w:szCs w:val="36"/>
        </w:rPr>
        <w:t>)</w:t>
      </w:r>
    </w:p>
    <w:p w:rsidR="002419FA" w:rsidRPr="00C71585" w:rsidRDefault="002419FA" w:rsidP="00C71585">
      <w:pPr>
        <w:rPr>
          <w:sz w:val="36"/>
          <w:szCs w:val="36"/>
        </w:rPr>
      </w:pPr>
      <w:r w:rsidRPr="00C71585">
        <w:rPr>
          <w:sz w:val="36"/>
          <w:szCs w:val="36"/>
        </w:rPr>
        <w:t>Гололед, гололед…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Лед у дома, у ворот.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Я люблю скользить по льду,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Хоть куда по льду пойду.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Но едва лишь сделал шаг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На дорожку тут же – шмяк!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Как же в садик мне дойти?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Не ползком туда ж ползти!?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Гололед, гололед…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По чуть – чуть скольжу вперед.</w:t>
      </w:r>
    </w:p>
    <w:p w:rsidR="002419FA" w:rsidRDefault="002419FA">
      <w:pPr>
        <w:rPr>
          <w:sz w:val="32"/>
          <w:szCs w:val="32"/>
        </w:rPr>
      </w:pP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Не идётся и не едется,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Потому что гололедица!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Но зато отлично падается!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Почему никто не радуется?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  <w:sectPr w:rsidR="002419FA" w:rsidSect="002336DE"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Холодом зима подула,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Заковал мороз в ледок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Нашу реку, та уснула,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Мы там сделали каток.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А теперь весна настала,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Небо греет солнца круг,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Речка снизу постучала –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Вся деревня слышит стук.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Разойдитесь, попросила,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Набралась за зиму сил,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Лёд в минуту сокрушила,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И каток от нас уплыл. (Косовицкий В.)</w:t>
      </w:r>
    </w:p>
    <w:p w:rsidR="002419FA" w:rsidRDefault="002419FA">
      <w:pPr>
        <w:rPr>
          <w:sz w:val="32"/>
          <w:szCs w:val="32"/>
        </w:rPr>
        <w:sectPr w:rsidR="002419FA" w:rsidSect="001E1CEF">
          <w:type w:val="continuous"/>
          <w:pgSz w:w="11906" w:h="16838"/>
          <w:pgMar w:top="1134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На реке и треск, и гром,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Это значит -- ледолом.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На реке идет лед,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Это значит—ледоход.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Айсберг.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Сегодня над морем большая жара,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А в море плывет ледяная гора.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Плывет и, наверно, считает: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Она – и в жару не растает.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Плывет напро</w:t>
      </w:r>
      <w:bookmarkStart w:id="0" w:name="_GoBack"/>
      <w:bookmarkEnd w:id="0"/>
      <w:r>
        <w:rPr>
          <w:sz w:val="32"/>
          <w:szCs w:val="32"/>
        </w:rPr>
        <w:t>лом ледяная гора –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Кораблик, шагнуть  бы в сторонку пора.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Ведь эта особа такая –</w:t>
      </w:r>
    </w:p>
    <w:p w:rsidR="002419FA" w:rsidRDefault="002419FA" w:rsidP="001E1CEF">
      <w:pPr>
        <w:jc w:val="center"/>
        <w:rPr>
          <w:sz w:val="32"/>
          <w:szCs w:val="32"/>
        </w:rPr>
      </w:pPr>
      <w:r>
        <w:rPr>
          <w:sz w:val="32"/>
          <w:szCs w:val="32"/>
        </w:rPr>
        <w:t>Плывет, всех на свете толкая!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  <w:sectPr w:rsidR="002419FA" w:rsidSect="001E1CEF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Льдинки осторожно трону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Из разбитого стекла,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Соберу в свои ладони,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Дам немного им тепла.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Пусть растает, всё едино,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Пусть в руках моих вода: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Совместила половины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Из разбившегося льда.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Скажут, что глупо, быть может,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Но я знаю наперед,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Эту воду заморожу –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Снова будет крепкий лед!</w:t>
      </w:r>
    </w:p>
    <w:p w:rsidR="002419FA" w:rsidRDefault="002419FA">
      <w:pPr>
        <w:rPr>
          <w:sz w:val="32"/>
          <w:szCs w:val="32"/>
        </w:rPr>
        <w:sectPr w:rsidR="002419FA" w:rsidSect="001E1CEF">
          <w:type w:val="continuous"/>
          <w:pgSz w:w="11906" w:h="16838"/>
          <w:pgMar w:top="1134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Он холодный и блестит,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Стукнешь – сразу захрустит,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Из воды свой род берет,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Ну, конечно, это… (лёд).</w:t>
      </w:r>
    </w:p>
    <w:p w:rsidR="002419FA" w:rsidRDefault="002419FA">
      <w:pPr>
        <w:rPr>
          <w:sz w:val="32"/>
          <w:szCs w:val="32"/>
        </w:rPr>
        <w:sectPr w:rsidR="002419FA" w:rsidSect="001E1CEF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Снега первого я ждал,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Прыгал, бегал и играл,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А теперь я пью микстурку,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Потому что съел… (сосульку).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Эта вода как камень тверда,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Солнце припечёт – она потечёт. 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Мороз на воду опустился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И мир вокруг преобразился: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Там, где раньше все текло,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Превратилось все в стекло.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Он прозрачный и холодный,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Он загадочный и плотный,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А в тепле вдруг оживет,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Слёзы льёт и потекёт.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Кто же это? Это… (лёд).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Он появляется тогда,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Когда замерзнет пруд, река.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На нем так трудно удержаться,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Но любим по нему капаться!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Рыбам зиму жить тепло: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Крышка – толстое стекло.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Без досок, без топоров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Через речку мост готов.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Мост как синее стекло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Скользко, весело, светло.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В огне не горит,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В воде не тонет.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Зима! Мороз мосты куёт,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А мы коньками режем…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Не стекло и не хрусталь,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А блестит как будто сталь.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Занесешь в тепло домой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Сразу станет он водой.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Холод от него идёт,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Ну, конечно, это…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Он собой укроет речку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И заплачет он от свечки,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Ты на нем в хоккей играешь,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Очень скользкий, аж летаешь.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А ещё прозрачен очень,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Как стекло он, между прочим.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Прозрачен, как стекло,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А не вставишь и в окно.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Видно речка замерзала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И укрылась одеялом.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А раскрыться вряд ли сможет,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Если солнце не поможет.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Но одеяло пропадет,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Когда весна опять придет.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В мороз – лежит, в тепло – бежит,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Прозрачное, а не стекло,</w:t>
      </w:r>
    </w:p>
    <w:p w:rsidR="002419FA" w:rsidRDefault="002419FA">
      <w:pPr>
        <w:rPr>
          <w:sz w:val="32"/>
          <w:szCs w:val="32"/>
        </w:rPr>
      </w:pPr>
      <w:r>
        <w:rPr>
          <w:sz w:val="32"/>
          <w:szCs w:val="32"/>
        </w:rPr>
        <w:t>Пригреешь – собрать не успеешь. (лёд)</w:t>
      </w: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  <w:sectPr w:rsidR="002419FA" w:rsidSect="001E1CEF">
          <w:type w:val="continuous"/>
          <w:pgSz w:w="11906" w:h="16838"/>
          <w:pgMar w:top="1134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Default="002419FA">
      <w:pPr>
        <w:rPr>
          <w:sz w:val="32"/>
          <w:szCs w:val="32"/>
        </w:rPr>
      </w:pPr>
    </w:p>
    <w:p w:rsidR="002419FA" w:rsidRPr="00DE5CDA" w:rsidRDefault="002419FA">
      <w:pPr>
        <w:rPr>
          <w:sz w:val="32"/>
          <w:szCs w:val="32"/>
        </w:rPr>
      </w:pPr>
    </w:p>
    <w:sectPr w:rsidR="002419FA" w:rsidRPr="00DE5CDA" w:rsidSect="001E1CEF">
      <w:type w:val="continuous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281"/>
    <w:rsid w:val="000E4E6B"/>
    <w:rsid w:val="0010016A"/>
    <w:rsid w:val="001E1CEF"/>
    <w:rsid w:val="002336DE"/>
    <w:rsid w:val="002419FA"/>
    <w:rsid w:val="003824D8"/>
    <w:rsid w:val="004C0804"/>
    <w:rsid w:val="004D507C"/>
    <w:rsid w:val="00571281"/>
    <w:rsid w:val="007B1D57"/>
    <w:rsid w:val="007B3AA0"/>
    <w:rsid w:val="007D3A64"/>
    <w:rsid w:val="00AD7322"/>
    <w:rsid w:val="00C71585"/>
    <w:rsid w:val="00D43E71"/>
    <w:rsid w:val="00D54BD2"/>
    <w:rsid w:val="00DE5CDA"/>
    <w:rsid w:val="00E032B3"/>
    <w:rsid w:val="00E619E4"/>
    <w:rsid w:val="00F8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6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4</Pages>
  <Words>422</Words>
  <Characters>2409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Домашний</cp:lastModifiedBy>
  <cp:revision>4</cp:revision>
  <dcterms:created xsi:type="dcterms:W3CDTF">2016-02-04T10:49:00Z</dcterms:created>
  <dcterms:modified xsi:type="dcterms:W3CDTF">2016-08-16T13:00:00Z</dcterms:modified>
</cp:coreProperties>
</file>